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320" w:firstLine="640" w:firstLineChars="200"/>
        <w:jc w:val="center"/>
        <w:rPr>
          <w:color w:val="FF0000"/>
          <w:lang w:val="en-US"/>
        </w:rPr>
      </w:pPr>
    </w:p>
    <w:p>
      <w:pPr>
        <w:pStyle w:val="3"/>
        <w:widowControl/>
        <w:ind w:left="0" w:firstLine="0" w:firstLineChars="0"/>
        <w:rPr>
          <w:lang w:val="en-US"/>
        </w:rPr>
      </w:pPr>
      <w:r>
        <w:rPr>
          <w:rFonts w:hint="eastAsia" w:ascii="Times New Roman" w:hAnsi="方正黑体_GBK" w:eastAsia="方正黑体_GBK" w:cs="方正黑体_GBK"/>
          <w:lang w:eastAsia="zh-CN"/>
        </w:rPr>
        <w:t>附件</w:t>
      </w:r>
    </w:p>
    <w:p>
      <w:pPr>
        <w:pStyle w:val="9"/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 w:firstLine="0" w:firstLineChars="0"/>
        <w:jc w:val="center"/>
        <w:outlineLvl w:val="0"/>
        <w:rPr>
          <w:lang w:val="en-US"/>
        </w:rPr>
      </w:pPr>
    </w:p>
    <w:p>
      <w:pPr>
        <w:pStyle w:val="9"/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 w:firstLine="0" w:firstLineChars="0"/>
        <w:jc w:val="center"/>
        <w:outlineLvl w:val="0"/>
        <w:rPr>
          <w:lang w:val="en-US"/>
        </w:rPr>
      </w:pPr>
      <w:r>
        <w:rPr>
          <w:rFonts w:hint="eastAsia" w:ascii="Times New Roman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重庆市全过程工程咨询建筑师负责制</w:t>
      </w:r>
    </w:p>
    <w:p>
      <w:pPr>
        <w:pStyle w:val="9"/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 w:firstLine="0" w:firstLineChars="0"/>
        <w:jc w:val="center"/>
        <w:outlineLvl w:val="0"/>
        <w:rPr>
          <w:lang w:val="en-US"/>
        </w:rPr>
      </w:pPr>
      <w:r>
        <w:rPr>
          <w:rFonts w:hint="eastAsia" w:ascii="Times New Roman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试点项目名单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628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316" w:right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316" w:right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建设地点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left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重庆青年职业技术学院扩建项目（一期）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left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重庆童话世界生态公园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重庆高新区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left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长安科技创新中心项目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江北区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left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江津区享堂片区基础设施提升项目—康养中心、重庆市江津区妇幼保健院建设项目（门诊楼）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江津区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left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江津综保区开发建设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PPP</w:t>
            </w: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江津区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left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广阳岛生态城广阳大道生态修复及品质提升项目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重庆经开区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left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经开·博睿庭（人才公寓）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重庆经开区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left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重庆保税区空港贸易功能区综合产业孵化楼项目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left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重庆巴山仪器有限责任公司职工安置房项目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九龙坡区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left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綦江区生活垃圾渗滤液全量化处理特许经营项目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綦江区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left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江苏省人民医院重庆医院建设项目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綦江区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left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重庆市万州高级技工学校申专达标建设工程（第一期）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万州区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left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万州区水产研究所双河口科研试验场迁建工程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万州区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left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中国·重庆人力资源服务产业园三期项目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left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重庆市老年大学教学楼扩建工程项目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left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长寿经开区国际交流中心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长寿区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316" w:right="0" w:firstLine="0" w:firstLineChars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注：排名不分先后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 w:firstLine="640" w:firstLineChars="200"/>
        <w:jc w:val="both"/>
        <w:rPr>
          <w:lang w:val="en-US"/>
        </w:rPr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4" w:left="1531" w:header="851" w:footer="992" w:gutter="0"/>
      <w:cols w:space="0" w:num="1"/>
      <w:rtlGutter w:val="0"/>
      <w:docGrid w:linePitch="59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F2E4BED-D7AF-4576-B859-0DA8D9EE4F0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65C6899-A8DF-4C91-BE88-3DB5FF128A0C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DD24EE4-1CC8-4269-9768-8F482A000336}"/>
  </w:font>
  <w:font w:name="彩虹粗仿宋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rPr>
        <w:rFonts w:hint="eastAsia"/>
      </w:rPr>
      <w:t xml:space="preserve">— </w:t>
    </w:r>
    <w:sdt>
      <w:sdtPr>
        <w:id w:val="978498839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/>
          </w:rPr>
          <w:t xml:space="preserve"> —</w:t>
        </w:r>
      </w:sdtContent>
    </w:sdt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rPr>
        <w:rFonts w:hint="eastAsia"/>
      </w:rPr>
      <w:t xml:space="preserve">— </w:t>
    </w:r>
    <w:sdt>
      <w:sdtPr>
        <w:id w:val="1842432154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 xml:space="preserve"> —</w:t>
        </w:r>
      </w:sdtContent>
    </w:sdt>
  </w:p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320"/>
  <w:drawingGridVerticalSpacing w:val="295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C79F3"/>
    <w:rsid w:val="00000F84"/>
    <w:rsid w:val="000112CF"/>
    <w:rsid w:val="0006230E"/>
    <w:rsid w:val="00071B58"/>
    <w:rsid w:val="000928E4"/>
    <w:rsid w:val="000A45A2"/>
    <w:rsid w:val="000E77F0"/>
    <w:rsid w:val="00102AA9"/>
    <w:rsid w:val="00105C81"/>
    <w:rsid w:val="00130E32"/>
    <w:rsid w:val="0014233B"/>
    <w:rsid w:val="00146BCF"/>
    <w:rsid w:val="001A6702"/>
    <w:rsid w:val="001B7178"/>
    <w:rsid w:val="001C269A"/>
    <w:rsid w:val="001D3DEF"/>
    <w:rsid w:val="001F437D"/>
    <w:rsid w:val="0020473B"/>
    <w:rsid w:val="00206853"/>
    <w:rsid w:val="0021787C"/>
    <w:rsid w:val="00222871"/>
    <w:rsid w:val="002564DE"/>
    <w:rsid w:val="002714DA"/>
    <w:rsid w:val="00277B0E"/>
    <w:rsid w:val="00287CD1"/>
    <w:rsid w:val="002914B9"/>
    <w:rsid w:val="00293AD7"/>
    <w:rsid w:val="00294779"/>
    <w:rsid w:val="00296E96"/>
    <w:rsid w:val="002A02F5"/>
    <w:rsid w:val="002E5D53"/>
    <w:rsid w:val="00304069"/>
    <w:rsid w:val="00306BCE"/>
    <w:rsid w:val="00321FBE"/>
    <w:rsid w:val="00350913"/>
    <w:rsid w:val="00353C05"/>
    <w:rsid w:val="003651FE"/>
    <w:rsid w:val="003B54E5"/>
    <w:rsid w:val="003C06E6"/>
    <w:rsid w:val="003C4644"/>
    <w:rsid w:val="003D3BB2"/>
    <w:rsid w:val="003E4513"/>
    <w:rsid w:val="004047B9"/>
    <w:rsid w:val="004217C9"/>
    <w:rsid w:val="0047557B"/>
    <w:rsid w:val="00477E49"/>
    <w:rsid w:val="004871C0"/>
    <w:rsid w:val="00495378"/>
    <w:rsid w:val="004A554D"/>
    <w:rsid w:val="004B2612"/>
    <w:rsid w:val="004C4557"/>
    <w:rsid w:val="00504A48"/>
    <w:rsid w:val="00532554"/>
    <w:rsid w:val="00542567"/>
    <w:rsid w:val="00545916"/>
    <w:rsid w:val="00593C08"/>
    <w:rsid w:val="005A07C2"/>
    <w:rsid w:val="005A61D8"/>
    <w:rsid w:val="005C1075"/>
    <w:rsid w:val="005C37C3"/>
    <w:rsid w:val="00615EA1"/>
    <w:rsid w:val="006657BD"/>
    <w:rsid w:val="00675A39"/>
    <w:rsid w:val="00690574"/>
    <w:rsid w:val="006E614B"/>
    <w:rsid w:val="006F601A"/>
    <w:rsid w:val="00706758"/>
    <w:rsid w:val="00713D93"/>
    <w:rsid w:val="007208B1"/>
    <w:rsid w:val="007409D8"/>
    <w:rsid w:val="00743CB6"/>
    <w:rsid w:val="00770BE1"/>
    <w:rsid w:val="00776590"/>
    <w:rsid w:val="007844DE"/>
    <w:rsid w:val="00792348"/>
    <w:rsid w:val="00796329"/>
    <w:rsid w:val="007A4BB3"/>
    <w:rsid w:val="007C1CC0"/>
    <w:rsid w:val="007C21F6"/>
    <w:rsid w:val="007C736A"/>
    <w:rsid w:val="007F4BED"/>
    <w:rsid w:val="007F505F"/>
    <w:rsid w:val="007F657E"/>
    <w:rsid w:val="008475C5"/>
    <w:rsid w:val="008635C2"/>
    <w:rsid w:val="008773DB"/>
    <w:rsid w:val="00891AEC"/>
    <w:rsid w:val="008951DE"/>
    <w:rsid w:val="008B3DDE"/>
    <w:rsid w:val="008D5E61"/>
    <w:rsid w:val="008F677B"/>
    <w:rsid w:val="009005A5"/>
    <w:rsid w:val="009069ED"/>
    <w:rsid w:val="00911880"/>
    <w:rsid w:val="0092279E"/>
    <w:rsid w:val="00945D54"/>
    <w:rsid w:val="00980082"/>
    <w:rsid w:val="009C3C1E"/>
    <w:rsid w:val="009C4601"/>
    <w:rsid w:val="009C5017"/>
    <w:rsid w:val="009D57E8"/>
    <w:rsid w:val="009F24BA"/>
    <w:rsid w:val="009F4AA1"/>
    <w:rsid w:val="009F57D3"/>
    <w:rsid w:val="00A077B8"/>
    <w:rsid w:val="00A20B83"/>
    <w:rsid w:val="00A46D3B"/>
    <w:rsid w:val="00A47E9E"/>
    <w:rsid w:val="00A524E2"/>
    <w:rsid w:val="00A8377B"/>
    <w:rsid w:val="00A93A41"/>
    <w:rsid w:val="00AC005D"/>
    <w:rsid w:val="00AD62F1"/>
    <w:rsid w:val="00AE35D0"/>
    <w:rsid w:val="00AF1142"/>
    <w:rsid w:val="00B139C7"/>
    <w:rsid w:val="00B31937"/>
    <w:rsid w:val="00B643C6"/>
    <w:rsid w:val="00BB6581"/>
    <w:rsid w:val="00BF0356"/>
    <w:rsid w:val="00BF51AF"/>
    <w:rsid w:val="00C276C6"/>
    <w:rsid w:val="00C6736B"/>
    <w:rsid w:val="00C71238"/>
    <w:rsid w:val="00CA2F66"/>
    <w:rsid w:val="00CC1B10"/>
    <w:rsid w:val="00CE5C8D"/>
    <w:rsid w:val="00D03C23"/>
    <w:rsid w:val="00D859E2"/>
    <w:rsid w:val="00D87CEC"/>
    <w:rsid w:val="00DA5773"/>
    <w:rsid w:val="00DA6B0C"/>
    <w:rsid w:val="00DA6E3F"/>
    <w:rsid w:val="00DE3595"/>
    <w:rsid w:val="00E000F9"/>
    <w:rsid w:val="00E044E0"/>
    <w:rsid w:val="00E44C3D"/>
    <w:rsid w:val="00E5511D"/>
    <w:rsid w:val="00E61624"/>
    <w:rsid w:val="00E82228"/>
    <w:rsid w:val="00EA0689"/>
    <w:rsid w:val="00EC1AA2"/>
    <w:rsid w:val="00ED2483"/>
    <w:rsid w:val="00EF3B95"/>
    <w:rsid w:val="00F13C8F"/>
    <w:rsid w:val="00F20801"/>
    <w:rsid w:val="00F27199"/>
    <w:rsid w:val="00F3706E"/>
    <w:rsid w:val="00F44493"/>
    <w:rsid w:val="00F60553"/>
    <w:rsid w:val="00F80040"/>
    <w:rsid w:val="00F86DA5"/>
    <w:rsid w:val="00F90CC8"/>
    <w:rsid w:val="00FA3EB2"/>
    <w:rsid w:val="00FB31D8"/>
    <w:rsid w:val="00FB5B5F"/>
    <w:rsid w:val="00FB5B9E"/>
    <w:rsid w:val="00FC17C2"/>
    <w:rsid w:val="00FE5BFB"/>
    <w:rsid w:val="03483348"/>
    <w:rsid w:val="040D3B9B"/>
    <w:rsid w:val="05562F3E"/>
    <w:rsid w:val="05DF6C92"/>
    <w:rsid w:val="06E93B47"/>
    <w:rsid w:val="073562D9"/>
    <w:rsid w:val="084F7BBF"/>
    <w:rsid w:val="0910310F"/>
    <w:rsid w:val="0AC60567"/>
    <w:rsid w:val="0AE9292A"/>
    <w:rsid w:val="0B452CDC"/>
    <w:rsid w:val="0B7E024F"/>
    <w:rsid w:val="0BB84692"/>
    <w:rsid w:val="0E7B6CC7"/>
    <w:rsid w:val="0FA26B59"/>
    <w:rsid w:val="10582E9D"/>
    <w:rsid w:val="10D34B99"/>
    <w:rsid w:val="12096398"/>
    <w:rsid w:val="127418C4"/>
    <w:rsid w:val="130152C1"/>
    <w:rsid w:val="17451C21"/>
    <w:rsid w:val="17471E3D"/>
    <w:rsid w:val="178E0515"/>
    <w:rsid w:val="17CD1C16"/>
    <w:rsid w:val="19B60C35"/>
    <w:rsid w:val="1A2C70C8"/>
    <w:rsid w:val="1B6607FA"/>
    <w:rsid w:val="1C2A0E7F"/>
    <w:rsid w:val="20427D5E"/>
    <w:rsid w:val="22886524"/>
    <w:rsid w:val="236B6EB3"/>
    <w:rsid w:val="24280900"/>
    <w:rsid w:val="2451792E"/>
    <w:rsid w:val="251B411D"/>
    <w:rsid w:val="268A7650"/>
    <w:rsid w:val="27D67E8C"/>
    <w:rsid w:val="280A00E4"/>
    <w:rsid w:val="28766D6B"/>
    <w:rsid w:val="298D4118"/>
    <w:rsid w:val="299D24FB"/>
    <w:rsid w:val="29AF5EAE"/>
    <w:rsid w:val="2A032BEA"/>
    <w:rsid w:val="2B4F3221"/>
    <w:rsid w:val="2B573EB6"/>
    <w:rsid w:val="2BA74800"/>
    <w:rsid w:val="2CD5539D"/>
    <w:rsid w:val="2CD63BB6"/>
    <w:rsid w:val="2D686211"/>
    <w:rsid w:val="2D877507"/>
    <w:rsid w:val="2E8B0409"/>
    <w:rsid w:val="2EFA10EB"/>
    <w:rsid w:val="302344E1"/>
    <w:rsid w:val="302503E9"/>
    <w:rsid w:val="3203465A"/>
    <w:rsid w:val="32E26A66"/>
    <w:rsid w:val="33ED3E58"/>
    <w:rsid w:val="341C63A3"/>
    <w:rsid w:val="34CC79F3"/>
    <w:rsid w:val="35A85D44"/>
    <w:rsid w:val="35C42D8F"/>
    <w:rsid w:val="35C506A4"/>
    <w:rsid w:val="35D531D8"/>
    <w:rsid w:val="36E763F9"/>
    <w:rsid w:val="36EB413B"/>
    <w:rsid w:val="378123A9"/>
    <w:rsid w:val="38060B00"/>
    <w:rsid w:val="384A30E3"/>
    <w:rsid w:val="3A3E0B92"/>
    <w:rsid w:val="3B223BBF"/>
    <w:rsid w:val="3C90308E"/>
    <w:rsid w:val="3EE05FF3"/>
    <w:rsid w:val="3F544847"/>
    <w:rsid w:val="3F8A27F7"/>
    <w:rsid w:val="40BB2DD0"/>
    <w:rsid w:val="42BC2168"/>
    <w:rsid w:val="42D22C96"/>
    <w:rsid w:val="42FE4F4C"/>
    <w:rsid w:val="44D050E8"/>
    <w:rsid w:val="44FC7513"/>
    <w:rsid w:val="457D67F9"/>
    <w:rsid w:val="463158E2"/>
    <w:rsid w:val="467A1037"/>
    <w:rsid w:val="47CC58C3"/>
    <w:rsid w:val="47E732FA"/>
    <w:rsid w:val="48401E0D"/>
    <w:rsid w:val="488A3088"/>
    <w:rsid w:val="48FE4AE6"/>
    <w:rsid w:val="49477F42"/>
    <w:rsid w:val="499D34CD"/>
    <w:rsid w:val="4A0A248B"/>
    <w:rsid w:val="4A54394D"/>
    <w:rsid w:val="4A7144FF"/>
    <w:rsid w:val="4A981A8C"/>
    <w:rsid w:val="4B241572"/>
    <w:rsid w:val="4BAE4D40"/>
    <w:rsid w:val="4C26593E"/>
    <w:rsid w:val="4C392DFB"/>
    <w:rsid w:val="4C574A64"/>
    <w:rsid w:val="4C6E3986"/>
    <w:rsid w:val="4D4C4DB0"/>
    <w:rsid w:val="4DB506D4"/>
    <w:rsid w:val="4E127DA7"/>
    <w:rsid w:val="4E8B76CC"/>
    <w:rsid w:val="4F5C1F9C"/>
    <w:rsid w:val="509C604E"/>
    <w:rsid w:val="510F6820"/>
    <w:rsid w:val="5238124C"/>
    <w:rsid w:val="523C1897"/>
    <w:rsid w:val="525A1D1D"/>
    <w:rsid w:val="531620E8"/>
    <w:rsid w:val="535B7AFB"/>
    <w:rsid w:val="53AA453B"/>
    <w:rsid w:val="55125282"/>
    <w:rsid w:val="55A27C63"/>
    <w:rsid w:val="56D24A0B"/>
    <w:rsid w:val="56E30533"/>
    <w:rsid w:val="58C83E84"/>
    <w:rsid w:val="590B0481"/>
    <w:rsid w:val="5D157189"/>
    <w:rsid w:val="5D2E180D"/>
    <w:rsid w:val="5EEC01A1"/>
    <w:rsid w:val="5F3919D6"/>
    <w:rsid w:val="61CE2A8E"/>
    <w:rsid w:val="633437B2"/>
    <w:rsid w:val="634D7B44"/>
    <w:rsid w:val="643D4491"/>
    <w:rsid w:val="64990483"/>
    <w:rsid w:val="6550656B"/>
    <w:rsid w:val="662B5A52"/>
    <w:rsid w:val="6A342DAB"/>
    <w:rsid w:val="6B4A697B"/>
    <w:rsid w:val="6B655563"/>
    <w:rsid w:val="6BAC5C4A"/>
    <w:rsid w:val="6D3B4D97"/>
    <w:rsid w:val="6D837514"/>
    <w:rsid w:val="6F8F7052"/>
    <w:rsid w:val="6FA67EF8"/>
    <w:rsid w:val="717E28B7"/>
    <w:rsid w:val="738844E4"/>
    <w:rsid w:val="74C50E20"/>
    <w:rsid w:val="74DA0D6F"/>
    <w:rsid w:val="752475F7"/>
    <w:rsid w:val="75B24E5F"/>
    <w:rsid w:val="76FD2AF3"/>
    <w:rsid w:val="7A8D7830"/>
    <w:rsid w:val="7B445194"/>
    <w:rsid w:val="7B6E6839"/>
    <w:rsid w:val="7BA60E01"/>
    <w:rsid w:val="7E4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outlineLvl w:val="0"/>
    </w:pPr>
    <w:rPr>
      <w:rFonts w:eastAsia="方正黑体_GBK"/>
    </w:rPr>
  </w:style>
  <w:style w:type="paragraph" w:styleId="4">
    <w:name w:val="heading 2"/>
    <w:basedOn w:val="1"/>
    <w:next w:val="1"/>
    <w:link w:val="18"/>
    <w:unhideWhenUsed/>
    <w:qFormat/>
    <w:uiPriority w:val="9"/>
    <w:pPr>
      <w:outlineLvl w:val="1"/>
    </w:pPr>
    <w:rPr>
      <w:rFonts w:eastAsia="方正楷体_GBK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99"/>
    <w:rPr>
      <w:rFonts w:ascii="Verdana" w:hAnsi="Verdana"/>
      <w:bCs/>
    </w:rPr>
  </w:style>
  <w:style w:type="paragraph" w:styleId="5">
    <w:name w:val="Date"/>
    <w:basedOn w:val="1"/>
    <w:next w:val="1"/>
    <w:link w:val="25"/>
    <w:semiHidden/>
    <w:unhideWhenUsed/>
    <w:qFormat/>
    <w:uiPriority w:val="0"/>
    <w:pPr>
      <w:ind w:left="100" w:leftChars="250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11"/>
    <w:pPr>
      <w:ind w:firstLine="0" w:firstLineChars="0"/>
      <w:jc w:val="center"/>
    </w:pPr>
    <w:rPr>
      <w:rFonts w:eastAsia="方正楷体_GBK"/>
      <w:szCs w:val="32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link w:val="20"/>
    <w:qFormat/>
    <w:uiPriority w:val="10"/>
    <w:pPr>
      <w:ind w:firstLine="0" w:firstLineChars="0"/>
      <w:jc w:val="center"/>
      <w:outlineLvl w:val="0"/>
    </w:pPr>
    <w:rPr>
      <w:rFonts w:eastAsia="方正小标宋_GBK" w:cstheme="majorBidi"/>
      <w:bCs/>
      <w:sz w:val="44"/>
      <w:szCs w:val="4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</w:rPr>
  </w:style>
  <w:style w:type="character" w:customStyle="1" w:styleId="15">
    <w:name w:val="页眉 Char"/>
    <w:basedOn w:val="13"/>
    <w:link w:val="7"/>
    <w:qFormat/>
    <w:uiPriority w:val="99"/>
    <w:rPr>
      <w:rFonts w:eastAsia="方正仿宋_GBK" w:cstheme="minorBidi"/>
      <w:kern w:val="2"/>
      <w:sz w:val="18"/>
      <w:szCs w:val="18"/>
    </w:rPr>
  </w:style>
  <w:style w:type="character" w:customStyle="1" w:styleId="16">
    <w:name w:val="页脚 Char"/>
    <w:basedOn w:val="13"/>
    <w:link w:val="6"/>
    <w:qFormat/>
    <w:uiPriority w:val="99"/>
    <w:rPr>
      <w:rFonts w:eastAsia="方正仿宋_GBK" w:cstheme="minorBidi"/>
      <w:kern w:val="2"/>
      <w:sz w:val="18"/>
      <w:szCs w:val="18"/>
    </w:rPr>
  </w:style>
  <w:style w:type="character" w:customStyle="1" w:styleId="17">
    <w:name w:val="标题 1 Char"/>
    <w:basedOn w:val="13"/>
    <w:link w:val="3"/>
    <w:qFormat/>
    <w:uiPriority w:val="9"/>
    <w:rPr>
      <w:rFonts w:eastAsia="方正黑体_GBK" w:cstheme="minorBidi"/>
      <w:kern w:val="2"/>
      <w:sz w:val="32"/>
      <w:szCs w:val="22"/>
    </w:rPr>
  </w:style>
  <w:style w:type="character" w:customStyle="1" w:styleId="18">
    <w:name w:val="标题 2 Char"/>
    <w:basedOn w:val="13"/>
    <w:link w:val="4"/>
    <w:qFormat/>
    <w:uiPriority w:val="9"/>
    <w:rPr>
      <w:rFonts w:eastAsia="方正楷体_GBK" w:cstheme="minorBidi"/>
      <w:kern w:val="2"/>
      <w:sz w:val="32"/>
      <w:szCs w:val="22"/>
    </w:rPr>
  </w:style>
  <w:style w:type="character" w:customStyle="1" w:styleId="19">
    <w:name w:val="副标题 Char"/>
    <w:basedOn w:val="13"/>
    <w:link w:val="8"/>
    <w:qFormat/>
    <w:uiPriority w:val="11"/>
    <w:rPr>
      <w:rFonts w:eastAsia="方正楷体_GBK" w:cstheme="minorBidi"/>
      <w:kern w:val="2"/>
      <w:sz w:val="32"/>
      <w:szCs w:val="32"/>
    </w:rPr>
  </w:style>
  <w:style w:type="character" w:customStyle="1" w:styleId="20">
    <w:name w:val="标题 Char"/>
    <w:basedOn w:val="13"/>
    <w:link w:val="10"/>
    <w:qFormat/>
    <w:uiPriority w:val="10"/>
    <w:rPr>
      <w:rFonts w:eastAsia="方正小标宋_GBK" w:cstheme="majorBidi"/>
      <w:bCs/>
      <w:kern w:val="2"/>
      <w:sz w:val="44"/>
      <w:szCs w:val="44"/>
    </w:rPr>
  </w:style>
  <w:style w:type="paragraph" w:customStyle="1" w:styleId="21">
    <w:name w:val="单页页码"/>
    <w:basedOn w:val="6"/>
    <w:link w:val="23"/>
    <w:qFormat/>
    <w:uiPriority w:val="0"/>
    <w:pPr>
      <w:spacing w:line="240" w:lineRule="auto"/>
      <w:ind w:right="320" w:rightChars="100" w:firstLine="0" w:firstLineChars="0"/>
      <w:jc w:val="right"/>
    </w:pPr>
    <w:rPr>
      <w:rFonts w:ascii="宋体" w:hAnsi="宋体"/>
      <w:sz w:val="28"/>
      <w:szCs w:val="28"/>
    </w:rPr>
  </w:style>
  <w:style w:type="paragraph" w:customStyle="1" w:styleId="22">
    <w:name w:val="双页页码"/>
    <w:basedOn w:val="6"/>
    <w:link w:val="24"/>
    <w:qFormat/>
    <w:uiPriority w:val="0"/>
    <w:pPr>
      <w:spacing w:line="240" w:lineRule="auto"/>
      <w:ind w:left="320" w:leftChars="100" w:firstLine="0" w:firstLineChars="0"/>
    </w:pPr>
    <w:rPr>
      <w:rFonts w:ascii="宋体" w:hAnsi="宋体"/>
      <w:sz w:val="28"/>
      <w:szCs w:val="28"/>
    </w:rPr>
  </w:style>
  <w:style w:type="character" w:customStyle="1" w:styleId="23">
    <w:name w:val="单页页码 Char"/>
    <w:basedOn w:val="16"/>
    <w:link w:val="21"/>
    <w:qFormat/>
    <w:uiPriority w:val="0"/>
    <w:rPr>
      <w:rFonts w:ascii="宋体" w:hAnsi="宋体" w:eastAsia="方正仿宋_GBK" w:cstheme="minorBidi"/>
      <w:kern w:val="2"/>
      <w:sz w:val="28"/>
      <w:szCs w:val="28"/>
    </w:rPr>
  </w:style>
  <w:style w:type="character" w:customStyle="1" w:styleId="24">
    <w:name w:val="双页页码 Char"/>
    <w:basedOn w:val="16"/>
    <w:link w:val="22"/>
    <w:qFormat/>
    <w:uiPriority w:val="0"/>
    <w:rPr>
      <w:rFonts w:ascii="宋体" w:hAnsi="宋体" w:eastAsia="方正仿宋_GBK" w:cstheme="minorBidi"/>
      <w:kern w:val="2"/>
      <w:sz w:val="28"/>
      <w:szCs w:val="28"/>
    </w:rPr>
  </w:style>
  <w:style w:type="character" w:customStyle="1" w:styleId="25">
    <w:name w:val="日期 Char"/>
    <w:basedOn w:val="13"/>
    <w:link w:val="5"/>
    <w:semiHidden/>
    <w:qFormat/>
    <w:uiPriority w:val="0"/>
    <w:rPr>
      <w:rFonts w:eastAsia="方正仿宋_GBK" w:cstheme="minorBid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&#26426;&#20851;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机关公文.dotx</Template>
  <Company>Microsoft</Company>
  <Pages>4</Pages>
  <Words>840</Words>
  <Characters>860</Characters>
  <Lines>5</Lines>
  <Paragraphs>1</Paragraphs>
  <TotalTime>3</TotalTime>
  <ScaleCrop>false</ScaleCrop>
  <LinksUpToDate>false</LinksUpToDate>
  <CharactersWithSpaces>862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Aaron Guo</dc:creator>
  <cp:lastModifiedBy>ASUS</cp:lastModifiedBy>
  <dcterms:modified xsi:type="dcterms:W3CDTF">2023-08-18T06:49:27Z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51AE84FE141949F08B3C53A108FEB675</vt:lpwstr>
  </property>
</Properties>
</file>